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17EBD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8382854"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24D2165">
      <w:pPr>
        <w:spacing w:before="0" w:after="0" w:line="505" w:lineRule="exact"/>
        <w:ind w:left="3100" w:right="2099" w:hanging="1030"/>
        <w:rPr>
          <w:rFonts w:ascii="Times New Roman" w:hAnsi="Times New Roman" w:cs="Times New Roman"/>
          <w:color w:val="010302"/>
        </w:rPr>
      </w:pPr>
      <w:r>
        <w:rPr>
          <w:rFonts w:ascii="Liberation Serif" w:hAnsi="Liberation Serif" w:cs="Liberation Serif"/>
          <w:b/>
          <w:bCs/>
          <w:color w:val="000000"/>
          <w:spacing w:val="-28"/>
          <w:sz w:val="44"/>
          <w:szCs w:val="44"/>
        </w:rPr>
        <w:t>Г</w:t>
      </w:r>
      <w:r>
        <w:rPr>
          <w:rFonts w:ascii="Liberation Serif" w:hAnsi="Liberation Serif" w:cs="Liberation Serif"/>
          <w:b/>
          <w:bCs/>
          <w:color w:val="000000"/>
          <w:sz w:val="44"/>
          <w:szCs w:val="44"/>
        </w:rPr>
        <w:t>рафик доп</w:t>
      </w:r>
      <w:r>
        <w:rPr>
          <w:rFonts w:ascii="Liberation Serif" w:hAnsi="Liberation Serif" w:cs="Liberation Serif"/>
          <w:b/>
          <w:bCs/>
          <w:color w:val="000000"/>
          <w:spacing w:val="-7"/>
          <w:sz w:val="44"/>
          <w:szCs w:val="44"/>
        </w:rPr>
        <w:t>о</w:t>
      </w:r>
      <w:r>
        <w:rPr>
          <w:rFonts w:ascii="Liberation Serif" w:hAnsi="Liberation Serif" w:cs="Liberation Serif"/>
          <w:b/>
          <w:bCs/>
          <w:color w:val="000000"/>
          <w:spacing w:val="-2"/>
          <w:sz w:val="44"/>
          <w:szCs w:val="44"/>
        </w:rPr>
        <w:t>лнительных занятий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Liberation Serif" w:hAnsi="Liberation Serif" w:cs="Liberation Serif"/>
          <w:b/>
          <w:bCs/>
          <w:color w:val="000000"/>
          <w:sz w:val="44"/>
          <w:szCs w:val="44"/>
        </w:rPr>
        <w:t xml:space="preserve"> в М</w:t>
      </w:r>
      <w:r>
        <w:rPr>
          <w:rFonts w:ascii="Liberation Serif" w:hAnsi="Liberation Serif" w:cs="Liberation Serif"/>
          <w:b/>
          <w:bCs/>
          <w:color w:val="000000"/>
          <w:spacing w:val="-5"/>
          <w:sz w:val="44"/>
          <w:szCs w:val="44"/>
        </w:rPr>
        <w:t>Б</w:t>
      </w:r>
      <w:r>
        <w:rPr>
          <w:rFonts w:ascii="Liberation Serif" w:hAnsi="Liberation Serif" w:cs="Liberation Serif"/>
          <w:b/>
          <w:bCs/>
          <w:color w:val="000000"/>
          <w:spacing w:val="-24"/>
          <w:sz w:val="44"/>
          <w:szCs w:val="44"/>
        </w:rPr>
        <w:t>О</w:t>
      </w:r>
      <w:r>
        <w:rPr>
          <w:rFonts w:ascii="Liberation Serif" w:hAnsi="Liberation Serif" w:cs="Liberation Serif"/>
          <w:b/>
          <w:bCs/>
          <w:color w:val="000000"/>
          <w:sz w:val="44"/>
          <w:szCs w:val="44"/>
        </w:rPr>
        <w:t>У СОШ с.Балта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14:paraId="2CC469B8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E483ED1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C71FE0B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047DECB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5493385</wp:posOffset>
                </wp:positionH>
                <wp:positionV relativeFrom="paragraph">
                  <wp:posOffset>-219075</wp:posOffset>
                </wp:positionV>
                <wp:extent cx="1973580" cy="148209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93573" y="-219122"/>
                          <a:ext cx="1858982" cy="13680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AF3EE">
                            <w:pPr>
                              <w:spacing w:before="0" w:after="0" w:line="165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Подписан: Карелидзе Емзари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>Ираклиевич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/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DN: C=RU + E=vl_balta@list.ru +  </w:t>
                            </w:r>
                            <w:r>
                              <w:rPr/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CN=Карелидзе Емзари Ираклиевич +  </w:t>
                            </w:r>
                            <w:r>
                              <w:rPr/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O=муниципальное бюджетное  </w:t>
                            </w:r>
                            <w:r>
                              <w:rPr/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общеобразовательное учреждение  </w:t>
                            </w:r>
                            <w:r>
                              <w:rPr/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средняя общеобразовательная школа  </w:t>
                            </w:r>
                            <w:r>
                              <w:rPr/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с.Балта имени кавалера ордена Красной  </w:t>
                            </w:r>
                            <w:r>
                              <w:rPr/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Звезды и ордена Мужества Тиникашвили  </w:t>
                            </w:r>
                            <w:r>
                              <w:rPr/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Эдуарда Васильевича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66464B8F">
                            <w:pPr>
                              <w:spacing w:before="0" w:after="0" w:line="165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Основание: УТВЕРЖДАЮ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/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Местоположение: г.Владикавказ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1256FA6F">
                            <w:pPr>
                              <w:spacing w:before="0" w:after="0" w:line="165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Дата: 2025.09.15 11:00:51+03'00'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4CF48EEB">
                            <w:pPr>
                              <w:spacing w:before="0" w:after="0" w:line="165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Foxit PDF Editor Версия: 11.0.1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o:spt="100" style="position:absolute;left:0pt;margin-left:432.55pt;margin-top:-17.25pt;height:116.7pt;width:155.4pt;mso-position-horizontal-relative:page;z-index:251660288;mso-width-relative:page;mso-height-relative:page;" filled="f" stroked="t" coordsize="1858982,1368067" o:gfxdata="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4zgRd3AAAAAwBAAAPAAAAAAAAAAEAIAAAACIAAABkcnMvZG93bnJldi54bWxQSwECFAAU&#10;AAAACACHTuJANPyc1iYCAABgBAAADgAAAAAAAAABACAAAAArAQAAZHJzL2Uyb0RvYy54bWxQSwUG&#10;AAAAAAYABgBZAQAAwwUAAAAA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 w14:paraId="61EAF3EE">
                      <w:pPr>
                        <w:spacing w:before="0" w:after="0" w:line="165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Подписан: Карелидзе Емзари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5"/>
                          <w:szCs w:val="15"/>
                        </w:rPr>
                        <w:t>Ираклиевич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rPr/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DN: C=RU + E=vl_balta@list.ru +  </w:t>
                      </w:r>
                      <w:r>
                        <w:rPr/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CN=Карелидзе Емзари Ираклиевич +  </w:t>
                      </w:r>
                      <w:r>
                        <w:rPr/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O=муниципальное бюджетное  </w:t>
                      </w:r>
                      <w:r>
                        <w:rPr/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общеобразовательное учреждение  </w:t>
                      </w:r>
                      <w:r>
                        <w:rPr/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средняя общеобразовательная школа  </w:t>
                      </w:r>
                      <w:r>
                        <w:rPr/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с.Балта имени кавалера ордена Красной  </w:t>
                      </w:r>
                      <w:r>
                        <w:rPr/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Звезды и ордена Мужества Тиникашвили  </w:t>
                      </w:r>
                      <w:r>
                        <w:rPr/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Эдуарда Васильевича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66464B8F">
                      <w:pPr>
                        <w:spacing w:before="0" w:after="0" w:line="165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Основание: УТВЕРЖДАЮ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rPr/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Местоположение: г.Владикавказ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1256FA6F">
                      <w:pPr>
                        <w:spacing w:before="0" w:after="0" w:line="165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Дата: 2025.09.15 11:00:51+03'00'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4CF48EEB">
                      <w:pPr>
                        <w:spacing w:before="0" w:after="0" w:line="165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Foxit PDF Editor Версия: 11.0.1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4909820</wp:posOffset>
                </wp:positionH>
                <wp:positionV relativeFrom="paragraph">
                  <wp:posOffset>-118110</wp:posOffset>
                </wp:positionV>
                <wp:extent cx="1166495" cy="116649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618" cy="11666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6622" h="1166622">
                              <a:moveTo>
                                <a:pt x="919861" y="0"/>
                              </a:moveTo>
                              <a:lnTo>
                                <a:pt x="919861" y="209422"/>
                              </a:lnTo>
                              <a:cubicBezTo>
                                <a:pt x="919861" y="221615"/>
                                <a:pt x="945007" y="239268"/>
                                <a:pt x="957199" y="239268"/>
                              </a:cubicBezTo>
                              <a:lnTo>
                                <a:pt x="1166622" y="239268"/>
                              </a:lnTo>
                              <a:lnTo>
                                <a:pt x="919861" y="0"/>
                              </a:lnTo>
                              <a:moveTo>
                                <a:pt x="867410" y="0"/>
                              </a:moveTo>
                              <a:lnTo>
                                <a:pt x="867410" y="209422"/>
                              </a:lnTo>
                              <a:cubicBezTo>
                                <a:pt x="867410" y="268350"/>
                                <a:pt x="898398" y="291718"/>
                                <a:pt x="945007" y="299465"/>
                              </a:cubicBezTo>
                              <a:lnTo>
                                <a:pt x="1166622" y="299465"/>
                              </a:lnTo>
                              <a:lnTo>
                                <a:pt x="1166622" y="1135507"/>
                              </a:lnTo>
                              <a:cubicBezTo>
                                <a:pt x="1166622" y="1151127"/>
                                <a:pt x="1151127" y="1166622"/>
                                <a:pt x="1135506" y="1166622"/>
                              </a:cubicBezTo>
                              <a:lnTo>
                                <a:pt x="31115" y="1166622"/>
                              </a:lnTo>
                              <a:cubicBezTo>
                                <a:pt x="15495" y="1166622"/>
                                <a:pt x="0" y="1151127"/>
                                <a:pt x="0" y="1135507"/>
                              </a:cubicBezTo>
                              <a:lnTo>
                                <a:pt x="0" y="31115"/>
                              </a:lnTo>
                              <a:cubicBezTo>
                                <a:pt x="0" y="15494"/>
                                <a:pt x="15495" y="0"/>
                                <a:pt x="31115" y="0"/>
                              </a:cubicBezTo>
                              <a:lnTo>
                                <a:pt x="867410" y="0"/>
                              </a:lnTo>
                              <a:moveTo>
                                <a:pt x="69978" y="86740"/>
                              </a:moveTo>
                              <a:cubicBezTo>
                                <a:pt x="279909" y="344043"/>
                                <a:pt x="419989" y="530733"/>
                                <a:pt x="431674" y="839977"/>
                              </a:cubicBezTo>
                              <a:lnTo>
                                <a:pt x="1079118" y="1079119"/>
                              </a:lnTo>
                              <a:cubicBezTo>
                                <a:pt x="1038224" y="945007"/>
                                <a:pt x="974089" y="775843"/>
                                <a:pt x="939164" y="649858"/>
                              </a:cubicBezTo>
                              <a:cubicBezTo>
                                <a:pt x="729107" y="453770"/>
                                <a:pt x="274067" y="157353"/>
                                <a:pt x="69978" y="86740"/>
                              </a:cubicBezTo>
                            </a:path>
                          </a:pathLst>
                        </a:custGeom>
                        <a:solidFill>
                          <a:srgbClr val="E6CEE6">
                            <a:alpha val="100000"/>
                          </a:srgbClr>
                        </a:solidFill>
                        <a:ln w="1269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o:spt="100" style="position:absolute;left:0pt;margin-left:386.6pt;margin-top:-9.3pt;height:91.85pt;width:91.85pt;mso-position-horizontal-relative:page;z-index:251659264;mso-width-relative:page;mso-height-relative:page;" fillcolor="#E6CEE6" filled="t" stroked="f" coordsize="1166622,1166622" o:gfxdata="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" path="m919861,0l919861,209422c919861,221615,945007,239268,957199,239268l1166622,239268,919861,0m867410,0l867410,209422c867410,268350,898398,291718,945007,299465l1166622,299465,1166622,1135507c1166622,1151127,1151127,1166622,1135506,1166622l31115,1166622c15495,1166622,0,1151127,0,1135507l0,31115c0,15494,15495,0,31115,0l867410,0m69978,86740c279909,344043,419989,530733,431674,839977l1079118,1079119c1038224,945007,974089,775843,939164,649858c729107,453770,274067,157353,69978,86740e">
                <v:fill on="t" focussize="0,0"/>
                <v:stroke on="f" weight="0.9999212598425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3635375</wp:posOffset>
                </wp:positionH>
                <wp:positionV relativeFrom="paragraph">
                  <wp:posOffset>-92075</wp:posOffset>
                </wp:positionV>
                <wp:extent cx="1968500" cy="122809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5761" y="-92093"/>
                          <a:ext cx="1854353" cy="11140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FB117">
                            <w:pPr>
                              <w:spacing w:before="0" w:after="0" w:line="584" w:lineRule="exact"/>
                              <w:ind w:left="475" w:right="0" w:hanging="39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52"/>
                                <w:szCs w:val="52"/>
                              </w:rPr>
                              <w:t xml:space="preserve">Карелидзе  </w:t>
                            </w:r>
                            <w:r>
                              <w:rPr/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52"/>
                                <w:szCs w:val="52"/>
                              </w:rPr>
                              <w:t xml:space="preserve">Емзари  </w:t>
                            </w:r>
                          </w:p>
                          <w:p w14:paraId="3A902FDF">
                            <w:pPr>
                              <w:spacing w:before="0" w:after="0" w:line="584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52"/>
                                <w:szCs w:val="52"/>
                              </w:rPr>
                              <w:t>Ираклиевич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o:spt="100" style="position:absolute;left:0pt;margin-left:286.25pt;margin-top:-7.25pt;height:96.7pt;width:155pt;mso-position-horizontal-relative:page;z-index:251660288;mso-width-relative:page;mso-height-relative:page;" filled="f" stroked="t" coordsize="1854353,1114007" o:gfxdata="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koc+9oAAAALAQAADwAAAAAAAAABACAAAAAiAAAAZHJzL2Rvd25yZXYueG1sUEsBAhQAFAAA&#10;AAgAh07iQIBbe0QmAgAAXwQAAA4AAAAAAAAAAQAgAAAAKQEAAGRycy9lMm9Eb2MueG1sUEsFBgAA&#10;AAAGAAYAWQEAAMEFAAAAAA=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 w14:paraId="516FB117">
                      <w:pPr>
                        <w:spacing w:before="0" w:after="0" w:line="584" w:lineRule="exact"/>
                        <w:ind w:left="475" w:right="0" w:hanging="39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52"/>
                          <w:szCs w:val="52"/>
                        </w:rPr>
                        <w:t xml:space="preserve">Карелидзе  </w:t>
                      </w:r>
                      <w:r>
                        <w:rPr/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52"/>
                          <w:szCs w:val="52"/>
                        </w:rPr>
                        <w:t xml:space="preserve">Емзари  </w:t>
                      </w:r>
                    </w:p>
                    <w:p w14:paraId="3A902FDF">
                      <w:pPr>
                        <w:spacing w:before="0" w:after="0" w:line="584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52"/>
                          <w:szCs w:val="52"/>
                        </w:rPr>
                        <w:t>Ираклиевич</w:t>
                      </w: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4979670</wp:posOffset>
                </wp:positionH>
                <wp:positionV relativeFrom="paragraph">
                  <wp:posOffset>-31115</wp:posOffset>
                </wp:positionV>
                <wp:extent cx="1009015" cy="99250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137" cy="9923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141" h="992377">
                              <a:moveTo>
                                <a:pt x="0" y="0"/>
                              </a:moveTo>
                              <a:cubicBezTo>
                                <a:pt x="210058" y="257302"/>
                                <a:pt x="350011" y="443991"/>
                                <a:pt x="361695" y="753237"/>
                              </a:cubicBezTo>
                              <a:lnTo>
                                <a:pt x="1009141" y="992377"/>
                              </a:lnTo>
                              <a:cubicBezTo>
                                <a:pt x="968375" y="858138"/>
                                <a:pt x="904113" y="689101"/>
                                <a:pt x="869188" y="562991"/>
                              </a:cubicBezTo>
                              <a:cubicBezTo>
                                <a:pt x="659002" y="366902"/>
                                <a:pt x="204215" y="70739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F0D7F0">
                            <a:alpha val="100000"/>
                          </a:srgbClr>
                        </a:solidFill>
                        <a:ln w="1269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o:spt="100" style="position:absolute;left:0pt;margin-left:392.1pt;margin-top:-2.45pt;height:78.15pt;width:79.45pt;mso-position-horizontal-relative:page;z-index:251659264;mso-width-relative:page;mso-height-relative:page;" fillcolor="#F0D7F0" filled="t" stroked="f" coordsize="1009141,992377" o:gfxdata="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IrwSbnZAAAACgEAAA8AAAAAAAAAAQAgAAAAIgAAAGRycy9kb3ducmV2&#10;LnhtbFBLAQIUABQAAAAIAIdO4kBZ+1uxpgIAANoFAAAOAAAAAAAAAAEAIAAAACgBAABkcnMvZTJv&#10;RG9jLnhtbFBLBQYAAAAABgAGAFkBAABABgAAAAA=&#10;" path="m0,0c210058,257302,350011,443991,361695,753237l1009141,992377c968375,858138,904113,689101,869188,562991c659002,366902,204215,70739,0,0e">
                <v:fill on="t" focussize="0,0"/>
                <v:stroke on="f" weight="0.99992125984252pt"/>
                <v:imagedata o:title=""/>
                <o:lock v:ext="edit" aspectratio="f"/>
              </v:shape>
            </w:pict>
          </mc:Fallback>
        </mc:AlternateContent>
      </w:r>
    </w:p>
    <w:p w14:paraId="4B2522D1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5174615</wp:posOffset>
                </wp:positionH>
                <wp:positionV relativeFrom="paragraph">
                  <wp:posOffset>-118110</wp:posOffset>
                </wp:positionV>
                <wp:extent cx="637540" cy="90614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63" cy="906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666" h="906144">
                              <a:moveTo>
                                <a:pt x="637666" y="248793"/>
                              </a:moveTo>
                              <a:cubicBezTo>
                                <a:pt x="619760" y="134113"/>
                                <a:pt x="482091" y="9271"/>
                                <a:pt x="373253" y="11557"/>
                              </a:cubicBezTo>
                              <a:cubicBezTo>
                                <a:pt x="260603" y="0"/>
                                <a:pt x="143764" y="69978"/>
                                <a:pt x="70104" y="159386"/>
                              </a:cubicBezTo>
                              <a:cubicBezTo>
                                <a:pt x="27178" y="215901"/>
                                <a:pt x="0" y="295148"/>
                                <a:pt x="0" y="361569"/>
                              </a:cubicBezTo>
                              <a:cubicBezTo>
                                <a:pt x="0" y="501649"/>
                                <a:pt x="147700" y="637793"/>
                                <a:pt x="299339" y="637793"/>
                              </a:cubicBezTo>
                              <a:cubicBezTo>
                                <a:pt x="350012" y="637793"/>
                                <a:pt x="435482" y="602742"/>
                                <a:pt x="458851" y="583311"/>
                              </a:cubicBezTo>
                              <a:cubicBezTo>
                                <a:pt x="528828" y="536574"/>
                                <a:pt x="571753" y="443230"/>
                                <a:pt x="571753" y="384937"/>
                              </a:cubicBezTo>
                              <a:cubicBezTo>
                                <a:pt x="571753" y="326644"/>
                                <a:pt x="552195" y="279908"/>
                                <a:pt x="525018" y="252730"/>
                              </a:cubicBezTo>
                              <a:cubicBezTo>
                                <a:pt x="520954" y="291591"/>
                                <a:pt x="517144" y="322707"/>
                                <a:pt x="513334" y="346074"/>
                              </a:cubicBezTo>
                              <a:cubicBezTo>
                                <a:pt x="497712" y="314960"/>
                                <a:pt x="489965" y="283844"/>
                                <a:pt x="462661" y="272161"/>
                              </a:cubicBezTo>
                              <a:cubicBezTo>
                                <a:pt x="462661" y="346074"/>
                                <a:pt x="388873" y="419988"/>
                                <a:pt x="311023" y="400430"/>
                              </a:cubicBezTo>
                              <a:cubicBezTo>
                                <a:pt x="326644" y="447166"/>
                                <a:pt x="365505" y="478281"/>
                                <a:pt x="447166" y="478281"/>
                              </a:cubicBezTo>
                              <a:cubicBezTo>
                                <a:pt x="324612" y="577468"/>
                                <a:pt x="202183" y="501649"/>
                                <a:pt x="178815" y="376936"/>
                              </a:cubicBezTo>
                              <a:cubicBezTo>
                                <a:pt x="178815" y="221615"/>
                                <a:pt x="283844" y="169165"/>
                                <a:pt x="398144" y="165608"/>
                              </a:cubicBezTo>
                              <a:cubicBezTo>
                                <a:pt x="442468" y="153925"/>
                                <a:pt x="520699" y="207645"/>
                                <a:pt x="528828" y="228600"/>
                              </a:cubicBezTo>
                              <a:cubicBezTo>
                                <a:pt x="522986" y="174879"/>
                                <a:pt x="446023" y="103759"/>
                                <a:pt x="386460" y="87631"/>
                              </a:cubicBezTo>
                              <a:cubicBezTo>
                                <a:pt x="493776" y="87631"/>
                                <a:pt x="622172" y="190120"/>
                                <a:pt x="637666" y="248793"/>
                              </a:cubicBezTo>
                              <a:moveTo>
                                <a:pt x="93344" y="727201"/>
                              </a:moveTo>
                              <a:lnTo>
                                <a:pt x="93344" y="906144"/>
                              </a:lnTo>
                              <a:lnTo>
                                <a:pt x="132333" y="906144"/>
                              </a:lnTo>
                              <a:lnTo>
                                <a:pt x="132333" y="843787"/>
                              </a:lnTo>
                              <a:lnTo>
                                <a:pt x="170941" y="843787"/>
                              </a:lnTo>
                              <a:cubicBezTo>
                                <a:pt x="242951" y="843787"/>
                                <a:pt x="242951" y="727201"/>
                                <a:pt x="170941" y="727201"/>
                              </a:cubicBezTo>
                              <a:lnTo>
                                <a:pt x="93344" y="727201"/>
                              </a:lnTo>
                              <a:moveTo>
                                <a:pt x="132333" y="762126"/>
                              </a:moveTo>
                              <a:lnTo>
                                <a:pt x="132333" y="808736"/>
                              </a:lnTo>
                              <a:lnTo>
                                <a:pt x="170941" y="808736"/>
                              </a:lnTo>
                              <a:cubicBezTo>
                                <a:pt x="202183" y="808736"/>
                                <a:pt x="202183" y="762126"/>
                                <a:pt x="170941" y="762126"/>
                              </a:cubicBezTo>
                              <a:lnTo>
                                <a:pt x="132333" y="762126"/>
                              </a:lnTo>
                              <a:moveTo>
                                <a:pt x="256666" y="727201"/>
                              </a:moveTo>
                              <a:lnTo>
                                <a:pt x="256666" y="906144"/>
                              </a:lnTo>
                              <a:lnTo>
                                <a:pt x="334391" y="906144"/>
                              </a:lnTo>
                              <a:cubicBezTo>
                                <a:pt x="435482" y="906144"/>
                                <a:pt x="435482" y="727201"/>
                                <a:pt x="334391" y="727201"/>
                              </a:cubicBezTo>
                              <a:lnTo>
                                <a:pt x="256666" y="727201"/>
                              </a:lnTo>
                              <a:moveTo>
                                <a:pt x="299339" y="762126"/>
                              </a:moveTo>
                              <a:lnTo>
                                <a:pt x="299339" y="871093"/>
                              </a:lnTo>
                              <a:lnTo>
                                <a:pt x="334391" y="871093"/>
                              </a:lnTo>
                              <a:cubicBezTo>
                                <a:pt x="394589" y="871093"/>
                                <a:pt x="394589" y="762126"/>
                                <a:pt x="334391" y="762126"/>
                              </a:cubicBezTo>
                              <a:lnTo>
                                <a:pt x="299339" y="762126"/>
                              </a:lnTo>
                              <a:moveTo>
                                <a:pt x="447166" y="727201"/>
                              </a:moveTo>
                              <a:lnTo>
                                <a:pt x="447166" y="906144"/>
                              </a:lnTo>
                              <a:lnTo>
                                <a:pt x="489965" y="906144"/>
                              </a:lnTo>
                              <a:lnTo>
                                <a:pt x="489965" y="832104"/>
                              </a:lnTo>
                              <a:lnTo>
                                <a:pt x="575564" y="832104"/>
                              </a:lnTo>
                              <a:lnTo>
                                <a:pt x="575564" y="797179"/>
                              </a:lnTo>
                              <a:lnTo>
                                <a:pt x="489965" y="797179"/>
                              </a:lnTo>
                              <a:lnTo>
                                <a:pt x="489965" y="762126"/>
                              </a:lnTo>
                              <a:lnTo>
                                <a:pt x="575564" y="762126"/>
                              </a:lnTo>
                              <a:lnTo>
                                <a:pt x="575564" y="727201"/>
                              </a:lnTo>
                              <a:lnTo>
                                <a:pt x="447166" y="727201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69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o:spt="100" style="position:absolute;left:0pt;margin-left:407.45pt;margin-top:-9.3pt;height:71.35pt;width:50.2pt;mso-position-horizontal-relative:page;z-index:251659264;mso-width-relative:page;mso-height-relative:page;" fillcolor="#FFFFFF" filled="t" stroked="f" coordsize="637666,906144" o:gfxdata="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" path="m637666,248793c619760,134113,482091,9271,373253,11557c260603,0,143764,69978,70104,159386c27178,215901,0,295148,0,361569c0,501649,147700,637793,299339,637793c350012,637793,435482,602742,458851,583311c528828,536574,571753,443230,571753,384937c571753,326644,552195,279908,525018,252730c520954,291591,517144,322707,513334,346074c497712,314960,489965,283844,462661,272161c462661,346074,388873,419988,311023,400430c326644,447166,365505,478281,447166,478281c324612,577468,202183,501649,178815,376936c178815,221615,283844,169165,398144,165608c442468,153925,520699,207645,528828,228600c522986,174879,446023,103759,386460,87631c493776,87631,622172,190120,637666,248793m93344,727201l93344,906144,132333,906144,132333,843787,170941,843787c242951,843787,242951,727201,170941,727201l93344,727201m132333,762126l132333,808736,170941,808736c202183,808736,202183,762126,170941,762126l132333,762126m256666,727201l256666,906144,334391,906144c435482,906144,435482,727201,334391,727201l256666,727201m299339,762126l299339,871093,334391,871093c394589,871093,394589,762126,334391,762126l299339,762126m447166,727201l447166,906144,489965,906144,489965,832104,575564,832104,575564,797179,489965,797179,489965,762126,575564,762126,575564,727201,447166,727201e">
                <v:fill on="t" focussize="0,0"/>
                <v:stroke on="f" weight="0.99992125984252pt"/>
                <v:imagedata o:title=""/>
                <o:lock v:ext="edit" aspectratio="f"/>
              </v:shape>
            </w:pict>
          </mc:Fallback>
        </mc:AlternateContent>
      </w:r>
    </w:p>
    <w:p w14:paraId="79E21D84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6743760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5528310</wp:posOffset>
                </wp:positionH>
                <wp:positionV relativeFrom="paragraph">
                  <wp:posOffset>-25400</wp:posOffset>
                </wp:positionV>
                <wp:extent cx="297180" cy="30099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33" cy="300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434" h="300863">
                              <a:moveTo>
                                <a:pt x="297434" y="300863"/>
                              </a:moveTo>
                              <a:lnTo>
                                <a:pt x="0" y="93218"/>
                              </a:lnTo>
                              <a:cubicBezTo>
                                <a:pt x="0" y="0"/>
                                <a:pt x="107823" y="0"/>
                                <a:pt x="107823" y="93218"/>
                              </a:cubicBezTo>
                              <a:lnTo>
                                <a:pt x="297434" y="300863"/>
                              </a:lnTo>
                            </a:path>
                          </a:pathLst>
                        </a:custGeom>
                        <a:solidFill>
                          <a:srgbClr val="E6CEE6">
                            <a:alpha val="100000"/>
                          </a:srgbClr>
                        </a:solidFill>
                        <a:ln w="1269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o:spt="100" style="position:absolute;left:0pt;margin-left:435.3pt;margin-top:-2pt;height:23.7pt;width:23.4pt;mso-position-horizontal-relative:page;z-index:251659264;mso-width-relative:page;mso-height-relative:page;" fillcolor="#E6CEE6" filled="t" stroked="f" coordsize="297434,300863" o:gfxdata="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ieESydgAAAAJAQAADwAAAAAA&#10;AAABACAAAAAiAAAAZHJzL2Rvd25yZXYueG1sUEsBAhQAFAAAAAgAh07iQOe/Qm1MAgAAHAUAAA4A&#10;AAAAAAAAAQAgAAAAJwEAAGRycy9lMm9Eb2MueG1sUEsFBgAAAAAGAAYAWQEAAOUFAAAAAA==&#10;" path="m297434,300863l0,93218c0,0,107823,0,107823,93218l297434,300863e">
                <v:fill on="t" focussize="0,0"/>
                <v:stroke on="f" weight="0.99992125984252pt"/>
                <v:imagedata o:title=""/>
                <o:lock v:ext="edit" aspectratio="f"/>
              </v:shape>
            </w:pict>
          </mc:Fallback>
        </mc:AlternateContent>
      </w:r>
    </w:p>
    <w:p w14:paraId="23462624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65590A5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FD0AC20"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174032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5"/>
        <w:tblpPr w:vertAnchor="text" w:horzAnchor="page" w:tblpX="601" w:tblpY="-270"/>
        <w:tblOverlap w:val="never"/>
        <w:tblW w:w="10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0"/>
        <w:gridCol w:w="1749"/>
        <w:gridCol w:w="2263"/>
        <w:gridCol w:w="3479"/>
      </w:tblGrid>
      <w:tr w14:paraId="5D7A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exact"/>
        </w:trPr>
        <w:tc>
          <w:tcPr>
            <w:tcW w:w="3360" w:type="dxa"/>
          </w:tcPr>
          <w:p w14:paraId="6577B511">
            <w:pPr>
              <w:spacing w:before="45" w:after="0" w:line="445" w:lineRule="exact"/>
              <w:ind w:left="877" w:right="-1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6"/>
                <w:szCs w:val="36"/>
              </w:rPr>
              <w:t>Название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749" w:type="dxa"/>
          </w:tcPr>
          <w:p w14:paraId="3A4423B4">
            <w:pPr>
              <w:spacing w:before="45" w:after="0" w:line="445" w:lineRule="exact"/>
              <w:ind w:left="45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position w:val="-1"/>
                <w:sz w:val="40"/>
                <w:szCs w:val="40"/>
              </w:rPr>
              <w:t>День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14:paraId="28350604">
            <w:pPr>
              <w:spacing w:before="0" w:after="29" w:line="442" w:lineRule="exact"/>
              <w:ind w:left="208" w:right="264" w:firstLine="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>н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6"/>
                <w:sz w:val="40"/>
                <w:szCs w:val="40"/>
              </w:rPr>
              <w:t>е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>дели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2263" w:type="dxa"/>
          </w:tcPr>
          <w:p w14:paraId="0B8551C2">
            <w:pPr>
              <w:spacing w:before="47" w:after="489" w:line="240" w:lineRule="auto"/>
              <w:ind w:left="540" w:right="-1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>Время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3479" w:type="dxa"/>
          </w:tcPr>
          <w:p w14:paraId="2B4536AF">
            <w:pPr>
              <w:spacing w:before="47" w:after="489" w:line="240" w:lineRule="auto"/>
              <w:ind w:left="732" w:right="-1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>П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6"/>
                <w:sz w:val="40"/>
                <w:szCs w:val="40"/>
              </w:rPr>
              <w:t>е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>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10"/>
                <w:sz w:val="40"/>
                <w:szCs w:val="40"/>
              </w:rPr>
              <w:t>г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>ог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14:paraId="0368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exact"/>
        </w:trPr>
        <w:tc>
          <w:tcPr>
            <w:tcW w:w="3360" w:type="dxa"/>
          </w:tcPr>
          <w:p w14:paraId="0DD8A573">
            <w:pPr>
              <w:spacing w:before="42" w:after="0" w:line="445" w:lineRule="exact"/>
              <w:ind w:left="10" w:right="-1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pacing w:val="-3"/>
                <w:sz w:val="36"/>
                <w:szCs w:val="36"/>
              </w:rPr>
              <w:t>«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4"/>
                <w:sz w:val="36"/>
                <w:szCs w:val="36"/>
              </w:rPr>
              <w:t>М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36"/>
                <w:szCs w:val="36"/>
              </w:rPr>
              <w:t>узейное дело»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749" w:type="dxa"/>
          </w:tcPr>
          <w:p w14:paraId="710EA4C0">
            <w:pPr>
              <w:spacing w:before="42" w:after="0" w:line="445" w:lineRule="exact"/>
              <w:ind w:left="30" w:right="-1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>В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5"/>
                <w:sz w:val="40"/>
                <w:szCs w:val="40"/>
              </w:rPr>
              <w:t>т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1"/>
                <w:sz w:val="40"/>
                <w:szCs w:val="40"/>
              </w:rPr>
              <w:t>орник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14:paraId="2D9F4EAD">
            <w:pPr>
              <w:spacing w:before="0" w:after="29" w:line="442" w:lineRule="exact"/>
              <w:ind w:left="-50" w:right="296" w:firstLine="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pacing w:val="-1"/>
                <w:sz w:val="40"/>
                <w:szCs w:val="40"/>
              </w:rPr>
              <w:t>Четверг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2263" w:type="dxa"/>
          </w:tcPr>
          <w:p w14:paraId="5A3ECB1B">
            <w:pPr>
              <w:spacing w:before="44" w:after="489" w:line="240" w:lineRule="auto"/>
              <w:ind w:left="10" w:right="-1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 xml:space="preserve"> 13.50-14.30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3479" w:type="dxa"/>
          </w:tcPr>
          <w:p w14:paraId="3B4C7212">
            <w:pPr>
              <w:spacing w:before="44" w:after="489" w:line="240" w:lineRule="auto"/>
              <w:ind w:left="30" w:right="-1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pacing w:val="-7"/>
                <w:sz w:val="40"/>
                <w:szCs w:val="40"/>
              </w:rPr>
              <w:t>К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1"/>
                <w:sz w:val="40"/>
                <w:szCs w:val="40"/>
              </w:rPr>
              <w:t>арабаева А.И.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14:paraId="5B7E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</w:trPr>
        <w:tc>
          <w:tcPr>
            <w:tcW w:w="3360" w:type="dxa"/>
          </w:tcPr>
          <w:p w14:paraId="76197A1D">
            <w:pPr>
              <w:spacing w:before="44" w:after="0" w:line="445" w:lineRule="exact"/>
              <w:ind w:left="10" w:right="-1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6"/>
                <w:szCs w:val="36"/>
              </w:rPr>
              <w:t>«Спас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11"/>
                <w:sz w:val="36"/>
                <w:szCs w:val="36"/>
              </w:rPr>
              <w:t>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36"/>
                <w:szCs w:val="36"/>
              </w:rPr>
              <w:t>тель»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749" w:type="dxa"/>
          </w:tcPr>
          <w:p w14:paraId="6472803B">
            <w:pPr>
              <w:spacing w:before="44" w:after="0" w:line="445" w:lineRule="exact"/>
              <w:ind w:left="30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>Ср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6"/>
                <w:sz w:val="40"/>
                <w:szCs w:val="40"/>
              </w:rPr>
              <w:t>е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>да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14:paraId="1D209247">
            <w:pPr>
              <w:spacing w:before="0" w:after="29" w:line="442" w:lineRule="exact"/>
              <w:ind w:left="-50" w:right="146" w:firstLine="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pacing w:val="-1"/>
                <w:sz w:val="40"/>
                <w:szCs w:val="40"/>
              </w:rPr>
              <w:t>Пятница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2263" w:type="dxa"/>
          </w:tcPr>
          <w:p w14:paraId="55E7EF25">
            <w:pPr>
              <w:spacing w:before="46" w:after="489" w:line="240" w:lineRule="auto"/>
              <w:ind w:left="10" w:right="-1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>13.00-13.40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3479" w:type="dxa"/>
          </w:tcPr>
          <w:p w14:paraId="5B6B3C3D">
            <w:pPr>
              <w:spacing w:before="46" w:after="489" w:line="240" w:lineRule="auto"/>
              <w:ind w:left="30" w:right="-1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pacing w:val="-1"/>
                <w:sz w:val="40"/>
                <w:szCs w:val="40"/>
              </w:rPr>
              <w:t>Битиев Д.А.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14:paraId="1CD7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exact"/>
        </w:trPr>
        <w:tc>
          <w:tcPr>
            <w:tcW w:w="3360" w:type="dxa"/>
          </w:tcPr>
          <w:p w14:paraId="450990EE">
            <w:pPr>
              <w:spacing w:before="29" w:after="122" w:line="414" w:lineRule="exact"/>
              <w:ind w:left="10" w:right="113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pacing w:val="-3"/>
                <w:sz w:val="36"/>
                <w:szCs w:val="36"/>
              </w:rPr>
              <w:t>«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36"/>
                <w:szCs w:val="36"/>
              </w:rPr>
              <w:t>Ш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6"/>
                <w:sz w:val="36"/>
                <w:szCs w:val="36"/>
              </w:rPr>
              <w:t>к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4"/>
                <w:sz w:val="36"/>
                <w:szCs w:val="36"/>
              </w:rPr>
              <w:t>о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36"/>
                <w:szCs w:val="36"/>
              </w:rPr>
              <w:t xml:space="preserve">ла  </w:t>
            </w:r>
            <w:r>
              <w:rPr/>
              <w:br w:type="textWrapping" w:clear="all"/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36"/>
                <w:szCs w:val="36"/>
              </w:rPr>
              <w:t>В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4"/>
                <w:sz w:val="36"/>
                <w:szCs w:val="36"/>
              </w:rPr>
              <w:t>о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36"/>
                <w:szCs w:val="36"/>
              </w:rPr>
              <w:t>л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3"/>
                <w:sz w:val="36"/>
                <w:szCs w:val="36"/>
              </w:rPr>
              <w:t>о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36"/>
                <w:szCs w:val="36"/>
              </w:rPr>
              <w:t>нтер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8"/>
                <w:sz w:val="36"/>
                <w:szCs w:val="36"/>
              </w:rPr>
              <w:t>о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2"/>
                <w:sz w:val="36"/>
                <w:szCs w:val="36"/>
              </w:rPr>
              <w:t>в»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749" w:type="dxa"/>
          </w:tcPr>
          <w:p w14:paraId="09A13576">
            <w:pPr>
              <w:spacing w:before="44" w:after="0" w:line="442" w:lineRule="exact"/>
              <w:ind w:left="10" w:right="-18" w:firstLine="0"/>
              <w:rPr>
                <w:rFonts w:hint="default"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10302"/>
                <w:sz w:val="40"/>
                <w:szCs w:val="40"/>
                <w:lang w:val="ru-RU"/>
              </w:rPr>
              <w:t>Пятница</w:t>
            </w:r>
          </w:p>
        </w:tc>
        <w:tc>
          <w:tcPr>
            <w:tcW w:w="2263" w:type="dxa"/>
          </w:tcPr>
          <w:p w14:paraId="6C23722B">
            <w:pPr>
              <w:spacing w:before="44" w:after="0" w:line="442" w:lineRule="exact"/>
              <w:ind w:left="30" w:right="-18" w:firstLine="0"/>
              <w:rPr>
                <w:rFonts w:hint="default" w:ascii="Times New Roman" w:hAnsi="Times New Roman" w:cs="Times New Roman"/>
                <w:color w:val="010302"/>
                <w:lang w:val="ru-RU"/>
              </w:rPr>
            </w:pPr>
            <w:r>
              <w:rPr>
                <w:rFonts w:hint="default" w:ascii="Liberation Serif" w:hAnsi="Liberation Serif" w:cs="Liberation Serif"/>
                <w:b/>
                <w:bCs/>
                <w:color w:val="000000"/>
                <w:sz w:val="40"/>
                <w:szCs w:val="40"/>
                <w:lang w:val="ru-RU"/>
              </w:rPr>
              <w:t>13.50-14.30</w:t>
            </w:r>
          </w:p>
        </w:tc>
        <w:tc>
          <w:tcPr>
            <w:tcW w:w="3479" w:type="dxa"/>
          </w:tcPr>
          <w:p w14:paraId="40673FA6">
            <w:pPr>
              <w:spacing w:before="44" w:after="0" w:line="442" w:lineRule="exact"/>
              <w:ind w:left="30" w:right="-1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pacing w:val="-6"/>
                <w:sz w:val="40"/>
                <w:szCs w:val="40"/>
              </w:rPr>
              <w:t>М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 xml:space="preserve">еликянц  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>Д.М.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14:paraId="4408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</w:trPr>
        <w:tc>
          <w:tcPr>
            <w:tcW w:w="3360" w:type="dxa"/>
          </w:tcPr>
          <w:p w14:paraId="09599374">
            <w:pPr>
              <w:spacing w:before="32" w:after="123" w:line="413" w:lineRule="exact"/>
              <w:ind w:left="10" w:right="203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6"/>
                <w:szCs w:val="36"/>
              </w:rPr>
              <w:t>«Век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5"/>
                <w:sz w:val="36"/>
                <w:szCs w:val="36"/>
              </w:rPr>
              <w:t>т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36"/>
                <w:szCs w:val="36"/>
              </w:rPr>
              <w:t>ор-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6"/>
                <w:sz w:val="36"/>
                <w:szCs w:val="36"/>
              </w:rPr>
              <w:t>к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36"/>
                <w:szCs w:val="36"/>
              </w:rPr>
              <w:t>онст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5"/>
                <w:sz w:val="36"/>
                <w:szCs w:val="36"/>
              </w:rPr>
              <w:t>р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36"/>
                <w:szCs w:val="36"/>
              </w:rPr>
              <w:t>уи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3"/>
                <w:sz w:val="36"/>
                <w:szCs w:val="36"/>
              </w:rPr>
              <w:t>р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8"/>
                <w:sz w:val="36"/>
                <w:szCs w:val="36"/>
              </w:rPr>
              <w:t>о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1"/>
                <w:sz w:val="36"/>
                <w:szCs w:val="36"/>
              </w:rPr>
              <w:t>вание»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749" w:type="dxa"/>
          </w:tcPr>
          <w:p w14:paraId="565BA64D">
            <w:pPr>
              <w:spacing w:before="32" w:after="30" w:line="460" w:lineRule="exact"/>
              <w:ind w:left="10" w:right="6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>Ср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6"/>
                <w:sz w:val="40"/>
                <w:szCs w:val="40"/>
              </w:rPr>
              <w:t>е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>да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1"/>
                <w:sz w:val="40"/>
                <w:szCs w:val="40"/>
              </w:rPr>
              <w:t>Пятница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2263" w:type="dxa"/>
          </w:tcPr>
          <w:p w14:paraId="42808148">
            <w:pPr>
              <w:spacing w:before="46" w:after="490" w:line="240" w:lineRule="auto"/>
              <w:ind w:left="10" w:right="-1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>12.10-12.50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3479" w:type="dxa"/>
          </w:tcPr>
          <w:p w14:paraId="1DA75F2F">
            <w:pPr>
              <w:spacing w:before="46" w:after="490" w:line="240" w:lineRule="auto"/>
              <w:ind w:left="30" w:right="-1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pacing w:val="-7"/>
                <w:sz w:val="40"/>
                <w:szCs w:val="40"/>
              </w:rPr>
              <w:t>К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>араева З.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pacing w:val="-41"/>
                <w:sz w:val="40"/>
                <w:szCs w:val="40"/>
              </w:rPr>
              <w:t>Т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</w:tbl>
    <w:p w14:paraId="2DCD5F33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F525615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894ABED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654097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655E5C3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D004BF4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7E280DC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D589CA4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3603D93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B4B59A2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AFBD0EF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E60AEC4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3DA0809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30AE278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403B87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8381D89"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  <w:sectPr>
          <w:type w:val="continuous"/>
          <w:pgSz w:w="11916" w:h="16847"/>
          <w:pgMar w:top="343" w:right="431" w:bottom="275" w:left="500" w:header="708" w:footer="708" w:gutter="0"/>
          <w:cols w:space="720" w:num="1"/>
          <w:docGrid w:linePitch="360" w:charSpace="0"/>
        </w:sectPr>
      </w:pPr>
    </w:p>
    <w:p w14:paraId="443BB4FF"/>
    <w:sectPr>
      <w:type w:val="continuous"/>
      <w:pgSz w:w="11916" w:h="16847"/>
      <w:pgMar w:top="343" w:right="431" w:bottom="275" w:left="5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2"/>
  </w:compat>
  <w:rsids>
    <w:rsidRoot w:val="00000000"/>
    <w:rsid w:val="2F8D09EC"/>
    <w:rsid w:val="697D35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59"/>
      <w:ind w:left="511"/>
    </w:pPr>
    <w:rPr>
      <w:rFonts w:ascii="Algerian" w:hAnsi="Algerian" w:eastAsia="Algerian"/>
      <w:sz w:val="24"/>
      <w:szCs w:val="24"/>
    </w:rPr>
  </w:style>
  <w:style w:type="table" w:styleId="5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TotalTime>31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2025-09-16T09:36:00Z</dcterms:created>
  <dc:creator>oksan</dc:creator>
  <cp:lastModifiedBy>google1556128962</cp:lastModifiedBy>
  <cp:lastPrinted>2025-09-19T05:53:20Z</cp:lastPrinted>
  <dcterms:modified xsi:type="dcterms:W3CDTF">2025-09-19T06:06:30Z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3776756B62CA40CFAA461B6CA846FDDB_12</vt:lpwstr>
  </property>
</Properties>
</file>